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9601" w14:textId="77777777" w:rsidR="00D04F58" w:rsidRDefault="00D04F58" w:rsidP="00ED6EB0">
      <w:pPr>
        <w:pStyle w:val="a3"/>
        <w:jc w:val="right"/>
      </w:pPr>
      <w:r>
        <w:rPr>
          <w:rFonts w:eastAsia="Times New Roman" w:cs="Times New Roman"/>
        </w:rPr>
        <w:t xml:space="preserve">                         </w:t>
      </w:r>
      <w:r>
        <w:rPr>
          <w:rFonts w:ascii="ＭＳ 明朝" w:hAnsi="ＭＳ 明朝" w:hint="eastAsia"/>
        </w:rPr>
        <w:t xml:space="preserve">　　　　　　　　　　　　　</w:t>
      </w:r>
      <w:r w:rsidR="00E410AD">
        <w:rPr>
          <w:rFonts w:ascii="ＭＳ 明朝" w:hAnsi="ＭＳ 明朝" w:hint="eastAsia"/>
        </w:rPr>
        <w:t>令和</w:t>
      </w:r>
      <w:r w:rsidR="004634C1">
        <w:rPr>
          <w:rFonts w:ascii="ＭＳ 明朝" w:hAnsi="ＭＳ 明朝" w:hint="eastAsia"/>
        </w:rPr>
        <w:t xml:space="preserve">　　　</w:t>
      </w:r>
      <w:r w:rsidR="00E410AD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4634C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月　　</w:t>
      </w:r>
      <w:r w:rsidR="004634C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14:paraId="21885EF6" w14:textId="77777777" w:rsidR="00D04F58" w:rsidRDefault="00D04F58">
      <w:pPr>
        <w:pStyle w:val="a3"/>
      </w:pPr>
    </w:p>
    <w:p w14:paraId="07AFB87F" w14:textId="77777777" w:rsidR="00D04F58" w:rsidRDefault="00D04F58" w:rsidP="002D6A2F">
      <w:pPr>
        <w:pStyle w:val="a3"/>
        <w:ind w:firstLineChars="100" w:firstLine="210"/>
        <w:rPr>
          <w:lang w:eastAsia="zh-CN"/>
        </w:rPr>
      </w:pPr>
      <w:r>
        <w:rPr>
          <w:rFonts w:ascii="ＭＳ 明朝" w:hAnsi="ＭＳ 明朝" w:hint="eastAsia"/>
          <w:lang w:eastAsia="zh-CN"/>
        </w:rPr>
        <w:t>北海道高等学校体育連盟</w:t>
      </w:r>
    </w:p>
    <w:p w14:paraId="7B458B4B" w14:textId="77777777" w:rsidR="008068C1" w:rsidRDefault="00D04F58" w:rsidP="008068C1">
      <w:pPr>
        <w:pStyle w:val="a3"/>
      </w:pPr>
      <w:r>
        <w:rPr>
          <w:rFonts w:ascii="ＭＳ 明朝" w:hAnsi="ＭＳ 明朝" w:hint="eastAsia"/>
          <w:lang w:eastAsia="zh-CN"/>
        </w:rPr>
        <w:t xml:space="preserve">　　</w:t>
      </w:r>
      <w:r w:rsidR="002D6A2F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>バレーボール専門委員　様</w:t>
      </w:r>
    </w:p>
    <w:p w14:paraId="35FDAE10" w14:textId="77777777" w:rsidR="008068C1" w:rsidRDefault="008068C1" w:rsidP="008068C1">
      <w:pPr>
        <w:pStyle w:val="a3"/>
        <w:ind w:firstLineChars="500" w:firstLine="1050"/>
        <w:rPr>
          <w:u w:val="single"/>
        </w:rPr>
      </w:pPr>
    </w:p>
    <w:p w14:paraId="600B725A" w14:textId="77777777" w:rsidR="00D04F58" w:rsidRDefault="008068C1" w:rsidP="008068C1">
      <w:pPr>
        <w:pStyle w:val="a3"/>
        <w:jc w:val="right"/>
        <w:rPr>
          <w:lang w:eastAsia="zh-CN"/>
        </w:rPr>
      </w:pPr>
      <w:r w:rsidRPr="008068C1">
        <w:rPr>
          <w:u w:val="single"/>
        </w:rPr>
        <w:t xml:space="preserve">　　</w:t>
      </w:r>
      <w:r>
        <w:rPr>
          <w:u w:val="single"/>
        </w:rPr>
        <w:t xml:space="preserve">　　　　　　　　</w:t>
      </w:r>
      <w:r w:rsidRPr="008068C1">
        <w:rPr>
          <w:u w:val="single"/>
        </w:rPr>
        <w:t xml:space="preserve">　　　</w:t>
      </w:r>
      <w:r>
        <w:rPr>
          <w:lang w:eastAsia="zh-CN"/>
        </w:rPr>
        <w:t>高等学校長</w:t>
      </w:r>
    </w:p>
    <w:p w14:paraId="322EDF08" w14:textId="77777777" w:rsidR="008068C1" w:rsidRDefault="008068C1" w:rsidP="008068C1">
      <w:pPr>
        <w:pStyle w:val="a3"/>
        <w:rPr>
          <w:lang w:eastAsia="zh-CN"/>
        </w:rPr>
      </w:pPr>
    </w:p>
    <w:p w14:paraId="4B2F04CE" w14:textId="77777777" w:rsidR="008068C1" w:rsidRPr="008068C1" w:rsidRDefault="008068C1" w:rsidP="008068C1">
      <w:pPr>
        <w:pStyle w:val="a3"/>
        <w:jc w:val="right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　　　　　　　　　　　　　　</w:t>
      </w:r>
      <w:r w:rsidR="006562D2">
        <w:fldChar w:fldCharType="begin"/>
      </w:r>
      <w:r>
        <w:rPr>
          <w:lang w:eastAsia="zh-CN"/>
        </w:rPr>
        <w:instrText xml:space="preserve"> </w:instrText>
      </w:r>
      <w:r>
        <w:rPr>
          <w:rFonts w:hint="eastAsia"/>
          <w:lang w:eastAsia="zh-CN"/>
        </w:rPr>
        <w:instrText>eq \o\ac(</w:instrText>
      </w:r>
      <w:r w:rsidRPr="008068C1">
        <w:rPr>
          <w:rFonts w:ascii="ＭＳ 明朝" w:hint="eastAsia"/>
          <w:position w:val="-4"/>
          <w:sz w:val="31"/>
          <w:lang w:eastAsia="zh-CN"/>
        </w:rPr>
        <w:instrText>□</w:instrText>
      </w:r>
      <w:r>
        <w:rPr>
          <w:rFonts w:hint="eastAsia"/>
          <w:lang w:eastAsia="zh-CN"/>
        </w:rPr>
        <w:instrText>,</w:instrText>
      </w:r>
      <w:r>
        <w:rPr>
          <w:rFonts w:hint="eastAsia"/>
          <w:lang w:eastAsia="zh-CN"/>
        </w:rPr>
        <w:instrText>印</w:instrText>
      </w:r>
      <w:r>
        <w:rPr>
          <w:rFonts w:hint="eastAsia"/>
          <w:lang w:eastAsia="zh-CN"/>
        </w:rPr>
        <w:instrText>)</w:instrText>
      </w:r>
      <w:r w:rsidR="006562D2">
        <w:fldChar w:fldCharType="end"/>
      </w:r>
    </w:p>
    <w:p w14:paraId="65D836F0" w14:textId="77777777" w:rsidR="008068C1" w:rsidRDefault="00D04F58" w:rsidP="008068C1">
      <w:pPr>
        <w:pStyle w:val="a3"/>
        <w:snapToGrid w:val="0"/>
        <w:spacing w:line="166" w:lineRule="exac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　　　　　　　　　　　</w:t>
      </w:r>
    </w:p>
    <w:p w14:paraId="32C088CE" w14:textId="77777777" w:rsidR="00D04F58" w:rsidRDefault="00D04F58">
      <w:pPr>
        <w:pStyle w:val="a3"/>
        <w:spacing w:line="166" w:lineRule="exact"/>
        <w:rPr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　　</w:t>
      </w:r>
    </w:p>
    <w:p w14:paraId="1F4D04BB" w14:textId="77777777" w:rsidR="00D04F58" w:rsidRDefault="00D04F58">
      <w:pPr>
        <w:pStyle w:val="a3"/>
        <w:rPr>
          <w:lang w:eastAsia="zh-CN"/>
        </w:rPr>
      </w:pPr>
    </w:p>
    <w:p w14:paraId="68BB2EC2" w14:textId="77777777" w:rsidR="00D04F58" w:rsidRPr="008068C1" w:rsidRDefault="00D04F58">
      <w:pPr>
        <w:pStyle w:val="a3"/>
        <w:rPr>
          <w:lang w:eastAsia="zh-CN"/>
        </w:rPr>
      </w:pPr>
    </w:p>
    <w:p w14:paraId="6FFDA47C" w14:textId="77777777" w:rsidR="00D04F58" w:rsidRDefault="00D04F58">
      <w:pPr>
        <w:pStyle w:val="a3"/>
        <w:rPr>
          <w:lang w:eastAsia="zh-CN"/>
        </w:rPr>
      </w:pPr>
    </w:p>
    <w:p w14:paraId="709C2B58" w14:textId="77777777" w:rsidR="00D04F58" w:rsidRDefault="00D04F58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外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部</w:t>
      </w:r>
      <w:r>
        <w:rPr>
          <w:rFonts w:eastAsia="Times New Roman" w:cs="Times New Roman"/>
          <w:sz w:val="28"/>
          <w:szCs w:val="28"/>
        </w:rPr>
        <w:t xml:space="preserve"> </w:t>
      </w:r>
      <w:r w:rsidR="00443604">
        <w:rPr>
          <w:rFonts w:ascii="ＭＳ 明朝" w:hAnsi="ＭＳ 明朝" w:hint="eastAsia"/>
          <w:sz w:val="28"/>
          <w:szCs w:val="28"/>
        </w:rPr>
        <w:t>監督・</w:t>
      </w:r>
      <w:r>
        <w:rPr>
          <w:rFonts w:ascii="ＭＳ 明朝" w:hAnsi="ＭＳ 明朝" w:hint="eastAsia"/>
          <w:sz w:val="28"/>
          <w:szCs w:val="28"/>
        </w:rPr>
        <w:t>コ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の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委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嘱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申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に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つ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い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て</w:t>
      </w:r>
    </w:p>
    <w:p w14:paraId="3237CA60" w14:textId="77777777" w:rsidR="00D04F58" w:rsidRDefault="00D04F58">
      <w:pPr>
        <w:pStyle w:val="a3"/>
      </w:pPr>
    </w:p>
    <w:p w14:paraId="215BA503" w14:textId="77777777" w:rsidR="00D04F58" w:rsidRDefault="00D04F58">
      <w:pPr>
        <w:pStyle w:val="a3"/>
      </w:pPr>
    </w:p>
    <w:p w14:paraId="53D6194A" w14:textId="77777777" w:rsidR="00D04F58" w:rsidRDefault="00D04F58">
      <w:pPr>
        <w:pStyle w:val="a3"/>
      </w:pPr>
      <w:r>
        <w:rPr>
          <w:rFonts w:ascii="ＭＳ 明朝" w:hAnsi="ＭＳ 明朝" w:hint="eastAsia"/>
        </w:rPr>
        <w:t xml:space="preserve">　下記の者を本校（　男子　・　女子　）バレーボール部の外部</w:t>
      </w:r>
      <w:r w:rsidR="00443604">
        <w:rPr>
          <w:rFonts w:ascii="ＭＳ 明朝" w:hAnsi="ＭＳ 明朝" w:hint="eastAsia"/>
        </w:rPr>
        <w:t xml:space="preserve">（　監督　・　</w:t>
      </w:r>
      <w:r>
        <w:rPr>
          <w:rFonts w:ascii="ＭＳ 明朝" w:hAnsi="ＭＳ 明朝" w:hint="eastAsia"/>
        </w:rPr>
        <w:t>コーチ</w:t>
      </w:r>
      <w:r w:rsidR="00443604">
        <w:rPr>
          <w:rFonts w:ascii="ＭＳ 明朝" w:hAnsi="ＭＳ 明朝" w:hint="eastAsia"/>
        </w:rPr>
        <w:t xml:space="preserve">　）</w:t>
      </w:r>
      <w:r>
        <w:rPr>
          <w:rFonts w:ascii="ＭＳ 明朝" w:hAnsi="ＭＳ 明朝" w:hint="eastAsia"/>
        </w:rPr>
        <w:t>として、申請いたしますので、よろしくお願いいたします。</w:t>
      </w:r>
    </w:p>
    <w:p w14:paraId="5795045F" w14:textId="77777777" w:rsidR="00D04F58" w:rsidRDefault="00D04F58">
      <w:pPr>
        <w:pStyle w:val="a3"/>
      </w:pPr>
    </w:p>
    <w:p w14:paraId="0AD59E36" w14:textId="77777777" w:rsidR="00D04F58" w:rsidRDefault="00D04F58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14:paraId="40232E19" w14:textId="77777777" w:rsidR="00D04F58" w:rsidRDefault="00D04F58">
      <w:pPr>
        <w:pStyle w:val="a3"/>
      </w:pPr>
    </w:p>
    <w:p w14:paraId="20AC3C91" w14:textId="77777777" w:rsidR="00B95117" w:rsidRDefault="00B95117" w:rsidP="00B95117">
      <w:pPr>
        <w:pStyle w:val="a3"/>
        <w:ind w:firstLineChars="300" w:firstLine="630"/>
      </w:pPr>
      <w:r>
        <w:rPr>
          <w:rFonts w:hint="eastAsia"/>
        </w:rPr>
        <w:t>氏　　名</w:t>
      </w:r>
    </w:p>
    <w:p w14:paraId="0A9C4518" w14:textId="77777777" w:rsidR="00D04F58" w:rsidRDefault="009D679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1050064" wp14:editId="27ECC011">
                <wp:simplePos x="0" y="0"/>
                <wp:positionH relativeFrom="column">
                  <wp:posOffset>1076960</wp:posOffset>
                </wp:positionH>
                <wp:positionV relativeFrom="paragraph">
                  <wp:posOffset>135255</wp:posOffset>
                </wp:positionV>
                <wp:extent cx="3971290" cy="0"/>
                <wp:effectExtent l="13970" t="7620" r="5715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12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59478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pt,10.65pt" to="397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VVGg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" o:allowincell="f" strokeweight=".5pt"/>
            </w:pict>
          </mc:Fallback>
        </mc:AlternateContent>
      </w:r>
    </w:p>
    <w:p w14:paraId="281368F6" w14:textId="77777777" w:rsidR="00B95117" w:rsidRDefault="00B95117">
      <w:pPr>
        <w:pStyle w:val="a3"/>
      </w:pPr>
    </w:p>
    <w:p w14:paraId="0BAE6489" w14:textId="77777777" w:rsidR="00B95117" w:rsidRDefault="00B95117" w:rsidP="00B95117">
      <w:pPr>
        <w:pStyle w:val="a3"/>
        <w:ind w:firstLineChars="300" w:firstLine="630"/>
      </w:pPr>
      <w:r>
        <w:rPr>
          <w:rFonts w:hint="eastAsia"/>
        </w:rPr>
        <w:t>住　　所</w:t>
      </w:r>
    </w:p>
    <w:p w14:paraId="3C5393F7" w14:textId="77777777" w:rsidR="00D04F58" w:rsidRDefault="009D679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0910772" wp14:editId="16D76DE5">
                <wp:simplePos x="0" y="0"/>
                <wp:positionH relativeFrom="column">
                  <wp:posOffset>1076960</wp:posOffset>
                </wp:positionH>
                <wp:positionV relativeFrom="paragraph">
                  <wp:posOffset>135255</wp:posOffset>
                </wp:positionV>
                <wp:extent cx="3971290" cy="0"/>
                <wp:effectExtent l="13970" t="13335" r="5715" b="571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12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19942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pt,10.65pt" to="397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" o:allowincell="f" strokeweight=".5pt"/>
            </w:pict>
          </mc:Fallback>
        </mc:AlternateContent>
      </w:r>
    </w:p>
    <w:p w14:paraId="6D604D69" w14:textId="77777777" w:rsidR="00B95117" w:rsidRDefault="00B95117" w:rsidP="00B95117">
      <w:pPr>
        <w:pStyle w:val="a3"/>
      </w:pPr>
    </w:p>
    <w:p w14:paraId="22869774" w14:textId="77777777" w:rsidR="00D04F58" w:rsidRDefault="00B95117" w:rsidP="00B95117">
      <w:pPr>
        <w:pStyle w:val="a3"/>
        <w:ind w:firstLineChars="300" w:firstLine="630"/>
      </w:pPr>
      <w:r>
        <w:t>電　　話</w:t>
      </w:r>
    </w:p>
    <w:p w14:paraId="206CFC9B" w14:textId="77777777" w:rsidR="00D04F58" w:rsidRDefault="009D679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19F969F" wp14:editId="426246F3">
                <wp:simplePos x="0" y="0"/>
                <wp:positionH relativeFrom="column">
                  <wp:posOffset>1076960</wp:posOffset>
                </wp:positionH>
                <wp:positionV relativeFrom="paragraph">
                  <wp:posOffset>135255</wp:posOffset>
                </wp:positionV>
                <wp:extent cx="3971290" cy="0"/>
                <wp:effectExtent l="13970" t="9525" r="571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12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A223E" id="Line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pt,10.65pt" to="397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dzGg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" o:allowincell="f" strokeweight=".5pt"/>
            </w:pict>
          </mc:Fallback>
        </mc:AlternateContent>
      </w:r>
    </w:p>
    <w:p w14:paraId="10239A62" w14:textId="77777777" w:rsidR="00D04F58" w:rsidRDefault="00D04F58">
      <w:pPr>
        <w:pStyle w:val="a3"/>
      </w:pPr>
    </w:p>
    <w:p w14:paraId="40E64D6F" w14:textId="77777777" w:rsidR="002D6A2F" w:rsidRPr="002D6A2F" w:rsidRDefault="002D6A2F">
      <w:pPr>
        <w:pStyle w:val="a3"/>
      </w:pPr>
    </w:p>
    <w:p w14:paraId="5E357F21" w14:textId="77777777" w:rsidR="00D04F58" w:rsidRDefault="00D04F58">
      <w:pPr>
        <w:pStyle w:val="a3"/>
      </w:pPr>
      <w:r>
        <w:rPr>
          <w:rFonts w:eastAsia="Times New Roman" w:cs="Times New Roman"/>
        </w:rPr>
        <w:t xml:space="preserve">                                                      </w:t>
      </w:r>
      <w:r w:rsidR="002D6A2F">
        <w:rPr>
          <w:rFonts w:eastAsia="Times New Roman" w:cs="Times New Roman"/>
        </w:rPr>
        <w:t xml:space="preserve">　　　　　　　</w:t>
      </w:r>
      <w:r>
        <w:rPr>
          <w:rFonts w:ascii="ＭＳ 明朝" w:hAnsi="ＭＳ 明朝" w:hint="eastAsia"/>
        </w:rPr>
        <w:t xml:space="preserve">　　　　　　　　　　　以上</w:t>
      </w:r>
    </w:p>
    <w:p w14:paraId="455AECBB" w14:textId="77777777" w:rsidR="00D04F58" w:rsidRDefault="00D04F58">
      <w:pPr>
        <w:pStyle w:val="a3"/>
      </w:pPr>
    </w:p>
    <w:p w14:paraId="4C38904F" w14:textId="77777777" w:rsidR="00D04F58" w:rsidRDefault="00D04F58">
      <w:pPr>
        <w:pStyle w:val="a3"/>
      </w:pPr>
    </w:p>
    <w:sectPr w:rsidR="00D04F58" w:rsidSect="00D04F58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6931" w14:textId="77777777" w:rsidR="0082332F" w:rsidRDefault="0082332F" w:rsidP="007C4145">
      <w:r>
        <w:separator/>
      </w:r>
    </w:p>
  </w:endnote>
  <w:endnote w:type="continuationSeparator" w:id="0">
    <w:p w14:paraId="411F5DC3" w14:textId="77777777" w:rsidR="0082332F" w:rsidRDefault="0082332F" w:rsidP="007C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CEF1" w14:textId="77777777" w:rsidR="0082332F" w:rsidRDefault="0082332F" w:rsidP="007C4145">
      <w:r>
        <w:separator/>
      </w:r>
    </w:p>
  </w:footnote>
  <w:footnote w:type="continuationSeparator" w:id="0">
    <w:p w14:paraId="4B322D31" w14:textId="77777777" w:rsidR="0082332F" w:rsidRDefault="0082332F" w:rsidP="007C4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58"/>
    <w:rsid w:val="002D6A2F"/>
    <w:rsid w:val="00443604"/>
    <w:rsid w:val="0045232B"/>
    <w:rsid w:val="004634C1"/>
    <w:rsid w:val="006562D2"/>
    <w:rsid w:val="00677C06"/>
    <w:rsid w:val="007479E0"/>
    <w:rsid w:val="0076340A"/>
    <w:rsid w:val="007C4145"/>
    <w:rsid w:val="008068C1"/>
    <w:rsid w:val="0082332F"/>
    <w:rsid w:val="009936C4"/>
    <w:rsid w:val="009D6791"/>
    <w:rsid w:val="00B95117"/>
    <w:rsid w:val="00D04F58"/>
    <w:rsid w:val="00DE55D3"/>
    <w:rsid w:val="00DF3FB2"/>
    <w:rsid w:val="00E410AD"/>
    <w:rsid w:val="00ED6EB0"/>
    <w:rsid w:val="00F6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8A5CE"/>
  <w15:docId w15:val="{E4CDE350-D51C-45A3-9510-B2AE45F7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562D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7C41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C4145"/>
  </w:style>
  <w:style w:type="paragraph" w:styleId="a6">
    <w:name w:val="footer"/>
    <w:basedOn w:val="a"/>
    <w:link w:val="a7"/>
    <w:uiPriority w:val="99"/>
    <w:semiHidden/>
    <w:unhideWhenUsed/>
    <w:rsid w:val="007C4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C4145"/>
  </w:style>
  <w:style w:type="paragraph" w:styleId="a8">
    <w:name w:val="Balloon Text"/>
    <w:basedOn w:val="a"/>
    <w:link w:val="a9"/>
    <w:uiPriority w:val="99"/>
    <w:semiHidden/>
    <w:unhideWhenUsed/>
    <w:rsid w:val="009D6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67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65298;&#65303;&#12496;&#12524;&#12540;&#12508;&#12540;&#12523;&#21313;&#21213;&#25903;&#37096;&#20104;&#36984;&#20250;&#65288;&#27743;&#38517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山川 和絵</cp:lastModifiedBy>
  <cp:revision>2</cp:revision>
  <cp:lastPrinted>2021-04-22T05:38:00Z</cp:lastPrinted>
  <dcterms:created xsi:type="dcterms:W3CDTF">2026-04-18T00:27:00Z</dcterms:created>
  <dcterms:modified xsi:type="dcterms:W3CDTF">2026-04-18T00:27:00Z</dcterms:modified>
</cp:coreProperties>
</file>