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1AEC" w14:textId="77777777" w:rsidR="00E64E19" w:rsidRDefault="00E64E19">
      <w:pPr>
        <w:pStyle w:val="a3"/>
        <w:rPr>
          <w:spacing w:val="0"/>
        </w:rPr>
      </w:pPr>
    </w:p>
    <w:p w14:paraId="2B18859C" w14:textId="77777777" w:rsidR="00E64E19" w:rsidRDefault="00E64E19">
      <w:pPr>
        <w:pStyle w:val="a3"/>
        <w:rPr>
          <w:spacing w:val="0"/>
        </w:rPr>
      </w:pPr>
    </w:p>
    <w:p w14:paraId="66CA7C26" w14:textId="5B7934A2" w:rsidR="00E64E19" w:rsidRDefault="00B92B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</w:t>
      </w:r>
      <w:r w:rsidR="00FB5AB0">
        <w:rPr>
          <w:rFonts w:ascii="ＭＳ 明朝" w:hAnsi="ＭＳ 明朝" w:hint="eastAsia"/>
        </w:rPr>
        <w:t>７</w:t>
      </w:r>
      <w:r w:rsidR="000E358C">
        <w:rPr>
          <w:rFonts w:ascii="ＭＳ 明朝" w:hAnsi="ＭＳ 明朝" w:hint="eastAsia"/>
        </w:rPr>
        <w:t>年度</w:t>
      </w:r>
      <w:r w:rsidR="00E64E19">
        <w:rPr>
          <w:rFonts w:ascii="ＭＳ 明朝" w:hAnsi="ＭＳ 明朝" w:hint="eastAsia"/>
        </w:rPr>
        <w:t>北海道高等学校総合体育大会バレーボール競技大会</w:t>
      </w:r>
    </w:p>
    <w:p w14:paraId="0109ACC7" w14:textId="3E0035CE" w:rsidR="00E64E19" w:rsidRDefault="00B92B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兼　令和</w:t>
      </w:r>
      <w:r w:rsidR="00FB5AB0">
        <w:rPr>
          <w:rFonts w:ascii="ＭＳ 明朝" w:hAnsi="ＭＳ 明朝" w:hint="eastAsia"/>
        </w:rPr>
        <w:t>７</w:t>
      </w:r>
      <w:r w:rsidR="000E358C">
        <w:rPr>
          <w:rFonts w:ascii="ＭＳ 明朝" w:hAnsi="ＭＳ 明朝" w:hint="eastAsia"/>
        </w:rPr>
        <w:t>年度</w:t>
      </w:r>
      <w:r w:rsidR="00E64E19">
        <w:rPr>
          <w:rFonts w:ascii="ＭＳ 明朝" w:hAnsi="ＭＳ 明朝" w:hint="eastAsia"/>
        </w:rPr>
        <w:t>全国高等学校総合体育大会バレーボール競技大会十勝支部予選会</w:t>
      </w:r>
    </w:p>
    <w:p w14:paraId="6B360224" w14:textId="77777777" w:rsidR="00E64E19" w:rsidRDefault="00E64E1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参　加　申　込　書</w:t>
      </w:r>
    </w:p>
    <w:p w14:paraId="11FD1399" w14:textId="77777777" w:rsidR="00E64E19" w:rsidRDefault="00E64E19">
      <w:pPr>
        <w:pStyle w:val="a3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3604"/>
        <w:gridCol w:w="1060"/>
        <w:gridCol w:w="3604"/>
      </w:tblGrid>
      <w:tr w:rsidR="00E64E19" w14:paraId="5B08556D" w14:textId="77777777">
        <w:trPr>
          <w:trHeight w:hRule="exact" w:val="355"/>
        </w:trPr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57E9E" w14:textId="77777777"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826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37496A" w14:textId="77777777" w:rsidR="00E64E19" w:rsidRDefault="00E64E1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高等学校</w:t>
            </w: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男子　・　女子</w:t>
            </w:r>
          </w:p>
        </w:tc>
      </w:tr>
      <w:tr w:rsidR="00E64E19" w14:paraId="0CA300AF" w14:textId="77777777">
        <w:trPr>
          <w:trHeight w:hRule="exact" w:val="355"/>
        </w:trPr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22258" w14:textId="77777777"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26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AC6B73" w14:textId="77777777" w:rsidR="00E64E19" w:rsidRDefault="00E64E1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</w:t>
            </w:r>
            <w:r w:rsidR="00B92B07">
              <w:rPr>
                <w:rFonts w:eastAsia="Times New Roman" w:cs="Times New Roman"/>
                <w:spacing w:val="0"/>
              </w:rPr>
              <w:t xml:space="preserve">                         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eastAsia="Times New Roman" w:cs="Times New Roman"/>
              </w:rPr>
              <w:t>TEL</w:t>
            </w:r>
          </w:p>
        </w:tc>
      </w:tr>
      <w:tr w:rsidR="00E64E19" w14:paraId="25909E4B" w14:textId="77777777">
        <w:trPr>
          <w:trHeight w:hRule="exact" w:val="355"/>
        </w:trPr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45DEE3F" w14:textId="77777777"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</w:t>
            </w:r>
            <w:r w:rsidR="00B92B0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督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9DB54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DAFE354" w14:textId="77777777" w:rsidR="00E64E19" w:rsidRDefault="00E64E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引率教員</w:t>
            </w:r>
          </w:p>
        </w:tc>
        <w:tc>
          <w:tcPr>
            <w:tcW w:w="36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B10819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2BCF12D1" w14:textId="77777777" w:rsidTr="0033439E">
        <w:trPr>
          <w:trHeight w:hRule="exact" w:val="355"/>
        </w:trPr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8157CB6" w14:textId="77777777" w:rsidR="00E64E19" w:rsidRDefault="00E64E19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コーチ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E2750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5616EFB1" w14:textId="77777777" w:rsidR="00E64E19" w:rsidRDefault="00E64E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</w:t>
            </w:r>
            <w:r w:rsidR="00B92B0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将</w:t>
            </w:r>
          </w:p>
        </w:tc>
        <w:tc>
          <w:tcPr>
            <w:tcW w:w="3604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8F64C04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33439E" w14:paraId="01EE8246" w14:textId="5C5D9FDA" w:rsidTr="0033439E">
        <w:trPr>
          <w:trHeight w:hRule="exact" w:val="355"/>
        </w:trPr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2119BD7" w14:textId="77777777" w:rsidR="0033439E" w:rsidRDefault="0033439E" w:rsidP="00B92B07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ﾏﾈｰｼﾞｬｰ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45E9F" w14:textId="77777777" w:rsidR="0033439E" w:rsidRDefault="0033439E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FED999" w14:textId="7D3DE35C" w:rsidR="0033439E" w:rsidRPr="0033439E" w:rsidRDefault="0033439E">
            <w:pPr>
              <w:pStyle w:val="a3"/>
              <w:rPr>
                <w:spacing w:val="0"/>
                <w:sz w:val="18"/>
                <w:szCs w:val="18"/>
              </w:rPr>
            </w:pPr>
            <w:r w:rsidRPr="0033439E">
              <w:rPr>
                <w:rFonts w:hint="eastAsia"/>
                <w:spacing w:val="0"/>
                <w:sz w:val="18"/>
                <w:szCs w:val="18"/>
              </w:rPr>
              <w:t>トレーナー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CA5334" w14:textId="77777777" w:rsidR="0033439E" w:rsidRDefault="0033439E">
            <w:pPr>
              <w:pStyle w:val="a3"/>
              <w:rPr>
                <w:spacing w:val="0"/>
              </w:rPr>
            </w:pPr>
          </w:p>
        </w:tc>
      </w:tr>
    </w:tbl>
    <w:p w14:paraId="36087A0B" w14:textId="77777777" w:rsidR="00E64E19" w:rsidRDefault="00E64E19">
      <w:pPr>
        <w:pStyle w:val="a3"/>
        <w:rPr>
          <w:spacing w:val="0"/>
        </w:rPr>
      </w:pPr>
    </w:p>
    <w:p w14:paraId="7E3EBDD4" w14:textId="77777777" w:rsidR="00E64E19" w:rsidRDefault="00E64E19">
      <w:pPr>
        <w:pStyle w:val="a3"/>
        <w:rPr>
          <w:spacing w:val="0"/>
        </w:rPr>
      </w:pPr>
    </w:p>
    <w:p w14:paraId="480569F2" w14:textId="77777777" w:rsidR="00E64E19" w:rsidRDefault="00E64E19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49"/>
        <w:gridCol w:w="1166"/>
        <w:gridCol w:w="3286"/>
        <w:gridCol w:w="954"/>
        <w:gridCol w:w="954"/>
        <w:gridCol w:w="1431"/>
      </w:tblGrid>
      <w:tr w:rsidR="00E64E19" w14:paraId="43117FB1" w14:textId="77777777">
        <w:trPr>
          <w:cantSplit/>
          <w:trHeight w:hRule="exact" w:val="359"/>
        </w:trPr>
        <w:tc>
          <w:tcPr>
            <w:tcW w:w="1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E538A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979AD1" w14:textId="77777777" w:rsidR="00E64E19" w:rsidRDefault="00E64E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競技者番号</w:t>
            </w:r>
          </w:p>
        </w:tc>
        <w:tc>
          <w:tcPr>
            <w:tcW w:w="3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51B1AEC" w14:textId="77777777" w:rsidR="00E64E19" w:rsidRDefault="00E64E1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選　　　　手　　　　名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E47ECA" w14:textId="77777777" w:rsidR="00E64E19" w:rsidRDefault="00E64E1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E0E7EC" w14:textId="77777777" w:rsidR="00E64E19" w:rsidRDefault="00E64E1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身　長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E08BA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5F23DAA0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C8504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7AA85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056F69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C8FC060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1D3E351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455FF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393DE3A8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70570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E8874F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9BB1A6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DFAFFE1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13714A9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05A89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56E49E6A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36C1D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76456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E80FBE1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4BA8E7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9B684D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D4FA0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50FFE599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E3AED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475796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F7E5E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3B31D9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F41964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ED6B6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142AE3AA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8047D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0E416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DEAEE12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BBE65C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B810548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454EE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690A86B2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CA2E2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1A5CB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3259F5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B1AD3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4E42EB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9D484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7B1018F8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E4416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6EFA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840C6C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2DD344C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B2C0FC4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5A8F8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5AD8DE95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ACB12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D3772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F4FC4F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D80521E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DB26A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5F79B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45430BAF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FDBD6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17530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F9811D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3DB04BC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5179E9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EC2C7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43995A57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405AD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FA942A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12F2B1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1F52534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A0F88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A6B0B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59BD4EF1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B912C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D2F75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C279B0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DC33B24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C0A4A0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87214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5258BD78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A600C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386CD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A7232B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FCE10B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523439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A1E4A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335D1E71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99477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153FA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AF60E2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248761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6A86CD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25C55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1510330E" w14:textId="77777777">
        <w:trPr>
          <w:cantSplit/>
          <w:trHeight w:hRule="exact" w:val="359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5AEAB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A92E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311F438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D2D57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D534CBB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3855E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00B65B5B" w14:textId="77777777">
        <w:trPr>
          <w:cantSplit/>
          <w:trHeight w:hRule="exact" w:val="361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353A3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C6CDB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958E2D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202AD9D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CB4EB5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73418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26B559B0" w14:textId="77777777">
        <w:trPr>
          <w:cantSplit/>
          <w:trHeight w:hRule="exact" w:val="361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B7557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18F27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4DBCFC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57E617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22D253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BAF6B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342DEA93" w14:textId="77777777">
        <w:trPr>
          <w:cantSplit/>
          <w:trHeight w:hRule="exact" w:val="361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E892A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0BAAA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A6049F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E0BFAC9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CA0E59B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55D6D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  <w:tr w:rsidR="00E64E19" w14:paraId="3B0C27D2" w14:textId="77777777">
        <w:trPr>
          <w:cantSplit/>
          <w:trHeight w:hRule="exact" w:val="361"/>
        </w:trPr>
        <w:tc>
          <w:tcPr>
            <w:tcW w:w="17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CEA48" w14:textId="77777777" w:rsidR="00E64E19" w:rsidRDefault="00E64E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4C70B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54A046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4958EDF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896DB00" w14:textId="77777777" w:rsidR="00E64E19" w:rsidRDefault="00E64E19">
            <w:pPr>
              <w:pStyle w:val="a3"/>
              <w:rPr>
                <w:spacing w:val="0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C6E9B" w14:textId="77777777" w:rsidR="00E64E19" w:rsidRDefault="00E64E19">
            <w:pPr>
              <w:pStyle w:val="a3"/>
              <w:rPr>
                <w:spacing w:val="0"/>
              </w:rPr>
            </w:pPr>
          </w:p>
        </w:tc>
      </w:tr>
    </w:tbl>
    <w:p w14:paraId="5C607256" w14:textId="77777777" w:rsidR="00E64E19" w:rsidRDefault="00E64E19">
      <w:pPr>
        <w:pStyle w:val="a3"/>
        <w:rPr>
          <w:spacing w:val="0"/>
        </w:rPr>
      </w:pPr>
    </w:p>
    <w:p w14:paraId="7B0F3F48" w14:textId="77777777" w:rsidR="00E64E19" w:rsidRDefault="00E64E19">
      <w:pPr>
        <w:pStyle w:val="a3"/>
        <w:rPr>
          <w:spacing w:val="0"/>
        </w:rPr>
      </w:pPr>
    </w:p>
    <w:p w14:paraId="12FB9888" w14:textId="77777777" w:rsidR="00E64E19" w:rsidRDefault="00E64E19">
      <w:pPr>
        <w:pStyle w:val="a3"/>
        <w:rPr>
          <w:spacing w:val="0"/>
        </w:rPr>
      </w:pPr>
    </w:p>
    <w:p w14:paraId="5917581F" w14:textId="77777777" w:rsidR="00E64E19" w:rsidRDefault="00E64E1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上記の者は本校在学生で、標記大会に出場することを認め、参加申込をいたします。</w:t>
      </w:r>
    </w:p>
    <w:p w14:paraId="6F9C785F" w14:textId="23EAFBDA" w:rsidR="00E64E19" w:rsidRDefault="00B92B0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FB5AB0">
        <w:rPr>
          <w:rFonts w:ascii="ＭＳ 明朝" w:hAnsi="ＭＳ 明朝" w:hint="eastAsia"/>
        </w:rPr>
        <w:t>７</w:t>
      </w:r>
      <w:r w:rsidR="000E358C">
        <w:rPr>
          <w:rFonts w:ascii="ＭＳ 明朝" w:hAnsi="ＭＳ 明朝" w:hint="eastAsia"/>
        </w:rPr>
        <w:t>年</w:t>
      </w:r>
      <w:r w:rsidR="00E64E19">
        <w:rPr>
          <w:rFonts w:ascii="ＭＳ 明朝" w:hAnsi="ＭＳ 明朝" w:hint="eastAsia"/>
        </w:rPr>
        <w:t xml:space="preserve">　　月　　日</w:t>
      </w:r>
    </w:p>
    <w:p w14:paraId="60C2CFEB" w14:textId="77777777" w:rsidR="00E64E19" w:rsidRDefault="00E64E1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高等学校長　　　　　　　　　　　　印</w:t>
      </w:r>
    </w:p>
    <w:p w14:paraId="2CAF4A81" w14:textId="77777777" w:rsidR="00E64E19" w:rsidRDefault="00E64E19">
      <w:pPr>
        <w:pStyle w:val="a3"/>
        <w:rPr>
          <w:spacing w:val="0"/>
        </w:rPr>
      </w:pPr>
    </w:p>
    <w:sectPr w:rsidR="00E64E19" w:rsidSect="000D541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0A40F" w14:textId="77777777" w:rsidR="00803D41" w:rsidRDefault="00803D41" w:rsidP="007B7DE5">
      <w:r>
        <w:separator/>
      </w:r>
    </w:p>
  </w:endnote>
  <w:endnote w:type="continuationSeparator" w:id="0">
    <w:p w14:paraId="320C1C00" w14:textId="77777777" w:rsidR="00803D41" w:rsidRDefault="00803D41" w:rsidP="007B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30289" w14:textId="77777777" w:rsidR="00803D41" w:rsidRDefault="00803D41" w:rsidP="007B7DE5">
      <w:r>
        <w:separator/>
      </w:r>
    </w:p>
  </w:footnote>
  <w:footnote w:type="continuationSeparator" w:id="0">
    <w:p w14:paraId="71D3D6CF" w14:textId="77777777" w:rsidR="00803D41" w:rsidRDefault="00803D41" w:rsidP="007B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19"/>
    <w:rsid w:val="000D5413"/>
    <w:rsid w:val="000E358C"/>
    <w:rsid w:val="000E46E6"/>
    <w:rsid w:val="001C0556"/>
    <w:rsid w:val="0033439E"/>
    <w:rsid w:val="00337EE7"/>
    <w:rsid w:val="007B7DE5"/>
    <w:rsid w:val="00803D41"/>
    <w:rsid w:val="008628B2"/>
    <w:rsid w:val="008C67F1"/>
    <w:rsid w:val="00944D51"/>
    <w:rsid w:val="00A726BB"/>
    <w:rsid w:val="00B52F0E"/>
    <w:rsid w:val="00B92B07"/>
    <w:rsid w:val="00BA4FDD"/>
    <w:rsid w:val="00CD4E5E"/>
    <w:rsid w:val="00D51864"/>
    <w:rsid w:val="00E34B85"/>
    <w:rsid w:val="00E64E19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24F2"/>
  <w15:docId w15:val="{57B183AD-062D-42B5-A48E-94EEBAD0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26B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7B7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7DE5"/>
  </w:style>
  <w:style w:type="paragraph" w:styleId="a6">
    <w:name w:val="footer"/>
    <w:basedOn w:val="a"/>
    <w:link w:val="a7"/>
    <w:uiPriority w:val="99"/>
    <w:semiHidden/>
    <w:unhideWhenUsed/>
    <w:rsid w:val="007B7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65298;&#65304;&#12496;&#12524;&#12540;&#12508;&#12540;&#12523;&#21313;&#21213;&#25903;&#37096;&#20104;&#36984;&#20250;&#65288;&#38899;&#26356;&#65289;\&#65320;&#65328;&#25522;&#36617;&#299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山川 和絵</cp:lastModifiedBy>
  <cp:revision>6</cp:revision>
  <dcterms:created xsi:type="dcterms:W3CDTF">2024-04-16T23:45:00Z</dcterms:created>
  <dcterms:modified xsi:type="dcterms:W3CDTF">2025-04-21T01:05:00Z</dcterms:modified>
</cp:coreProperties>
</file>